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18" w:rsidRDefault="00B67295">
      <w:pPr>
        <w:snapToGrid w:val="0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/>
          <w:sz w:val="36"/>
        </w:rPr>
        <w:t>佛光大學社會科學學系學士班</w:t>
      </w:r>
    </w:p>
    <w:p w:rsidR="00B51418" w:rsidRDefault="00B67295">
      <w:pPr>
        <w:snapToGrid w:val="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課程架構表</w:t>
      </w:r>
      <w:r>
        <w:rPr>
          <w:rFonts w:ascii="標楷體" w:eastAsia="標楷體" w:hAnsi="標楷體"/>
          <w:sz w:val="36"/>
        </w:rPr>
        <w:t>(113</w:t>
      </w:r>
      <w:r>
        <w:rPr>
          <w:rFonts w:ascii="標楷體" w:eastAsia="標楷體" w:hAnsi="標楷體"/>
          <w:sz w:val="36"/>
        </w:rPr>
        <w:t>學年度入學新生適用</w:t>
      </w:r>
      <w:r>
        <w:rPr>
          <w:rFonts w:ascii="標楷體" w:eastAsia="標楷體" w:hAnsi="標楷體"/>
          <w:sz w:val="36"/>
        </w:rPr>
        <w:t>)</w:t>
      </w:r>
    </w:p>
    <w:p w:rsidR="00B51418" w:rsidRDefault="00B67295">
      <w:pPr>
        <w:snapToGrid w:val="0"/>
        <w:jc w:val="center"/>
      </w:pPr>
      <w:r>
        <w:rPr>
          <w:rFonts w:eastAsia="標楷體"/>
          <w:sz w:val="36"/>
        </w:rPr>
        <w:t>Program Curriculum for Department of Public Affairs, FGU</w:t>
      </w:r>
    </w:p>
    <w:p w:rsidR="00B51418" w:rsidRDefault="00B67295">
      <w:pPr>
        <w:spacing w:before="180" w:line="280" w:lineRule="exact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  <w:sz w:val="20"/>
        </w:rPr>
        <w:t>113</w:t>
      </w:r>
      <w:r>
        <w:rPr>
          <w:rFonts w:ascii="標楷體" w:eastAsia="標楷體" w:hAnsi="標楷體"/>
        </w:rPr>
        <w:t>）學年度入學新生適用</w:t>
      </w:r>
    </w:p>
    <w:p w:rsidR="00B51418" w:rsidRDefault="00B67295">
      <w:pPr>
        <w:spacing w:line="280" w:lineRule="exact"/>
        <w:ind w:firstLine="4440"/>
        <w:jc w:val="righ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>109.04.15 108</w:t>
      </w:r>
      <w:r>
        <w:rPr>
          <w:rFonts w:ascii="標楷體" w:eastAsia="標楷體" w:hAnsi="標楷體"/>
          <w:sz w:val="21"/>
          <w:szCs w:val="21"/>
        </w:rPr>
        <w:t>學年度第</w:t>
      </w:r>
      <w:r>
        <w:rPr>
          <w:rFonts w:ascii="標楷體" w:eastAsia="標楷體" w:hAnsi="標楷體"/>
          <w:sz w:val="21"/>
          <w:szCs w:val="21"/>
        </w:rPr>
        <w:t xml:space="preserve"> 2 </w:t>
      </w:r>
      <w:r>
        <w:rPr>
          <w:rFonts w:ascii="標楷體" w:eastAsia="標楷體" w:hAnsi="標楷體"/>
          <w:sz w:val="21"/>
          <w:szCs w:val="21"/>
        </w:rPr>
        <w:t>次系課程委員會修訂通過</w:t>
      </w:r>
    </w:p>
    <w:p w:rsidR="00B51418" w:rsidRDefault="00B67295">
      <w:pPr>
        <w:spacing w:line="280" w:lineRule="exact"/>
        <w:ind w:firstLine="4440"/>
        <w:jc w:val="righ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>109.06.11 108</w:t>
      </w:r>
      <w:r>
        <w:rPr>
          <w:rFonts w:ascii="標楷體" w:eastAsia="標楷體" w:hAnsi="標楷體"/>
          <w:sz w:val="21"/>
          <w:szCs w:val="21"/>
        </w:rPr>
        <w:t>學年度第</w:t>
      </w:r>
      <w:r>
        <w:rPr>
          <w:rFonts w:ascii="標楷體" w:eastAsia="標楷體" w:hAnsi="標楷體"/>
          <w:sz w:val="21"/>
          <w:szCs w:val="21"/>
        </w:rPr>
        <w:t xml:space="preserve"> 4 </w:t>
      </w:r>
      <w:r>
        <w:rPr>
          <w:rFonts w:ascii="標楷體" w:eastAsia="標楷體" w:hAnsi="標楷體"/>
          <w:sz w:val="21"/>
          <w:szCs w:val="21"/>
        </w:rPr>
        <w:t>次社會科學學院籌備會議訂通過</w:t>
      </w:r>
    </w:p>
    <w:p w:rsidR="00B51418" w:rsidRDefault="00B67295">
      <w:pPr>
        <w:spacing w:line="280" w:lineRule="exact"/>
        <w:ind w:firstLine="4440"/>
        <w:jc w:val="righ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109.10.21 </w:t>
      </w:r>
      <w:r>
        <w:rPr>
          <w:rFonts w:ascii="標楷體" w:eastAsia="標楷體" w:hAnsi="標楷體"/>
          <w:sz w:val="21"/>
          <w:szCs w:val="21"/>
        </w:rPr>
        <w:t>109</w:t>
      </w:r>
      <w:r>
        <w:rPr>
          <w:rFonts w:ascii="標楷體" w:eastAsia="標楷體" w:hAnsi="標楷體"/>
          <w:sz w:val="21"/>
          <w:szCs w:val="21"/>
        </w:rPr>
        <w:t>學年度第</w:t>
      </w:r>
      <w:r>
        <w:rPr>
          <w:rFonts w:ascii="標楷體" w:eastAsia="標楷體" w:hAnsi="標楷體"/>
          <w:sz w:val="21"/>
          <w:szCs w:val="21"/>
        </w:rPr>
        <w:t xml:space="preserve"> 1 </w:t>
      </w:r>
      <w:r>
        <w:rPr>
          <w:rFonts w:ascii="標楷體" w:eastAsia="標楷體" w:hAnsi="標楷體"/>
          <w:sz w:val="21"/>
          <w:szCs w:val="21"/>
        </w:rPr>
        <w:t>次系課程會議通過</w:t>
      </w:r>
    </w:p>
    <w:p w:rsidR="00B51418" w:rsidRDefault="00B67295">
      <w:pPr>
        <w:spacing w:line="280" w:lineRule="exact"/>
        <w:ind w:firstLine="4440"/>
        <w:jc w:val="righ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>109.10.28 109</w:t>
      </w:r>
      <w:r>
        <w:rPr>
          <w:rFonts w:ascii="標楷體" w:eastAsia="標楷體" w:hAnsi="標楷體"/>
          <w:sz w:val="21"/>
          <w:szCs w:val="21"/>
        </w:rPr>
        <w:t>學年度第一次院課程委員會議通過</w:t>
      </w:r>
    </w:p>
    <w:p w:rsidR="00B51418" w:rsidRDefault="00B67295">
      <w:pPr>
        <w:spacing w:line="280" w:lineRule="exact"/>
        <w:ind w:firstLine="4440"/>
        <w:jc w:val="righ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>110.04.14 109</w:t>
      </w:r>
      <w:r>
        <w:rPr>
          <w:rFonts w:ascii="標楷體" w:eastAsia="標楷體" w:hAnsi="標楷體"/>
          <w:sz w:val="21"/>
          <w:szCs w:val="21"/>
        </w:rPr>
        <w:t>學年度第二次校課程委員會議通過</w:t>
      </w:r>
    </w:p>
    <w:p w:rsidR="00B51418" w:rsidRDefault="00B67295">
      <w:pPr>
        <w:spacing w:line="280" w:lineRule="exact"/>
        <w:ind w:firstLine="4440"/>
        <w:jc w:val="righ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>110.05.20 109</w:t>
      </w:r>
      <w:r>
        <w:rPr>
          <w:rFonts w:ascii="標楷體" w:eastAsia="標楷體" w:hAnsi="標楷體"/>
          <w:sz w:val="21"/>
          <w:szCs w:val="21"/>
        </w:rPr>
        <w:t>學度度第</w:t>
      </w:r>
      <w:r>
        <w:rPr>
          <w:rFonts w:ascii="標楷體" w:eastAsia="標楷體" w:hAnsi="標楷體"/>
          <w:sz w:val="21"/>
          <w:szCs w:val="21"/>
        </w:rPr>
        <w:t xml:space="preserve"> 4 </w:t>
      </w:r>
      <w:r>
        <w:rPr>
          <w:rFonts w:ascii="標楷體" w:eastAsia="標楷體" w:hAnsi="標楷體"/>
          <w:sz w:val="21"/>
          <w:szCs w:val="21"/>
        </w:rPr>
        <w:t>次系課程會議通過</w:t>
      </w:r>
    </w:p>
    <w:p w:rsidR="00B51418" w:rsidRDefault="00B67295">
      <w:pPr>
        <w:spacing w:line="280" w:lineRule="exact"/>
        <w:ind w:firstLine="4440"/>
        <w:jc w:val="righ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>110.05.26.109</w:t>
      </w:r>
      <w:r>
        <w:rPr>
          <w:rFonts w:ascii="標楷體" w:eastAsia="標楷體" w:hAnsi="標楷體"/>
          <w:sz w:val="21"/>
          <w:szCs w:val="21"/>
        </w:rPr>
        <w:t>學年度第四次院課程委員會議通過</w:t>
      </w:r>
    </w:p>
    <w:p w:rsidR="00B51418" w:rsidRDefault="00B67295">
      <w:pPr>
        <w:spacing w:line="280" w:lineRule="exact"/>
        <w:ind w:firstLine="4440"/>
        <w:jc w:val="righ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>110.06.02.109</w:t>
      </w:r>
      <w:r>
        <w:rPr>
          <w:rFonts w:ascii="標楷體" w:eastAsia="標楷體" w:hAnsi="標楷體"/>
          <w:sz w:val="21"/>
          <w:szCs w:val="21"/>
        </w:rPr>
        <w:t>學度第三次校課程委員會議通過</w:t>
      </w:r>
    </w:p>
    <w:p w:rsidR="00B51418" w:rsidRDefault="00B67295">
      <w:pPr>
        <w:spacing w:line="280" w:lineRule="exact"/>
        <w:ind w:firstLine="4440"/>
        <w:jc w:val="righ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>110.06.09.109</w:t>
      </w:r>
      <w:r>
        <w:rPr>
          <w:rFonts w:ascii="標楷體" w:eastAsia="標楷體" w:hAnsi="標楷體"/>
          <w:sz w:val="21"/>
          <w:szCs w:val="21"/>
        </w:rPr>
        <w:t>年度第四次教務會議備查</w:t>
      </w:r>
    </w:p>
    <w:p w:rsidR="00B51418" w:rsidRDefault="00B67295">
      <w:pPr>
        <w:spacing w:line="280" w:lineRule="exact"/>
        <w:ind w:firstLine="4440"/>
        <w:jc w:val="righ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>111.04.20.110</w:t>
      </w:r>
      <w:r>
        <w:rPr>
          <w:rFonts w:ascii="標楷體" w:eastAsia="標楷體" w:hAnsi="標楷體"/>
          <w:sz w:val="21"/>
          <w:szCs w:val="21"/>
        </w:rPr>
        <w:t>學年第三次系課程委員會議通過</w:t>
      </w:r>
    </w:p>
    <w:p w:rsidR="00B51418" w:rsidRDefault="00B67295">
      <w:pPr>
        <w:spacing w:line="280" w:lineRule="exact"/>
        <w:ind w:firstLine="4440"/>
        <w:jc w:val="righ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>111.05.02 110</w:t>
      </w:r>
      <w:r>
        <w:rPr>
          <w:rFonts w:ascii="標楷體" w:eastAsia="標楷體" w:hAnsi="標楷體"/>
          <w:sz w:val="21"/>
          <w:szCs w:val="21"/>
        </w:rPr>
        <w:t>學年第三次院課程委員會議核備</w:t>
      </w:r>
    </w:p>
    <w:p w:rsidR="00B51418" w:rsidRDefault="00B67295">
      <w:pPr>
        <w:spacing w:line="280" w:lineRule="exact"/>
        <w:ind w:firstLine="4440"/>
        <w:jc w:val="righ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>111.06.01 11</w:t>
      </w:r>
      <w:r>
        <w:rPr>
          <w:rFonts w:ascii="標楷體" w:eastAsia="標楷體" w:hAnsi="標楷體"/>
          <w:sz w:val="21"/>
          <w:szCs w:val="21"/>
        </w:rPr>
        <w:t xml:space="preserve">0 </w:t>
      </w:r>
      <w:r>
        <w:rPr>
          <w:rFonts w:ascii="標楷體" w:eastAsia="標楷體" w:hAnsi="標楷體"/>
          <w:sz w:val="21"/>
          <w:szCs w:val="21"/>
        </w:rPr>
        <w:t>學年度第三次校課程委員會議備查</w:t>
      </w:r>
    </w:p>
    <w:p w:rsidR="00B51418" w:rsidRDefault="00B67295">
      <w:pPr>
        <w:spacing w:line="280" w:lineRule="exact"/>
        <w:ind w:firstLine="4440"/>
        <w:jc w:val="righ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>111.06.20 110</w:t>
      </w:r>
      <w:r>
        <w:rPr>
          <w:rFonts w:ascii="標楷體" w:eastAsia="標楷體" w:hAnsi="標楷體"/>
          <w:sz w:val="21"/>
          <w:szCs w:val="21"/>
        </w:rPr>
        <w:t>學年度第四次教務會議備查</w:t>
      </w:r>
    </w:p>
    <w:p w:rsidR="00B51418" w:rsidRDefault="00B67295">
      <w:pPr>
        <w:spacing w:line="280" w:lineRule="exact"/>
        <w:ind w:firstLine="4440"/>
        <w:jc w:val="righ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112.03.08 111 </w:t>
      </w:r>
      <w:r>
        <w:rPr>
          <w:rFonts w:ascii="標楷體" w:eastAsia="標楷體" w:hAnsi="標楷體"/>
          <w:sz w:val="21"/>
          <w:szCs w:val="21"/>
        </w:rPr>
        <w:t>學年第三次系課程委員會議通過</w:t>
      </w:r>
    </w:p>
    <w:p w:rsidR="00B51418" w:rsidRDefault="00B67295">
      <w:pPr>
        <w:wordWrap w:val="0"/>
        <w:spacing w:line="280" w:lineRule="exact"/>
        <w:ind w:firstLine="4440"/>
        <w:jc w:val="righ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>111.03.27 111</w:t>
      </w:r>
      <w:r>
        <w:rPr>
          <w:rFonts w:ascii="標楷體" w:eastAsia="標楷體" w:hAnsi="標楷體"/>
          <w:sz w:val="21"/>
          <w:szCs w:val="21"/>
        </w:rPr>
        <w:t>學年度第二次院課程委員會議</w:t>
      </w:r>
    </w:p>
    <w:p w:rsidR="00B51418" w:rsidRDefault="00B67295">
      <w:pPr>
        <w:spacing w:line="280" w:lineRule="exact"/>
        <w:ind w:firstLine="4440"/>
        <w:jc w:val="righ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112.04.12 111 </w:t>
      </w:r>
      <w:r>
        <w:rPr>
          <w:rFonts w:ascii="標楷體" w:eastAsia="標楷體" w:hAnsi="標楷體"/>
          <w:sz w:val="21"/>
          <w:szCs w:val="21"/>
        </w:rPr>
        <w:t>學年度第二次校課程委員會議通過</w:t>
      </w:r>
    </w:p>
    <w:p w:rsidR="00B51418" w:rsidRDefault="00B67295">
      <w:pPr>
        <w:spacing w:line="280" w:lineRule="exact"/>
        <w:ind w:firstLine="4440"/>
        <w:jc w:val="righ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>112.04.18.111</w:t>
      </w:r>
      <w:r>
        <w:rPr>
          <w:rFonts w:ascii="標楷體" w:eastAsia="標楷體" w:hAnsi="標楷體"/>
          <w:sz w:val="21"/>
          <w:szCs w:val="21"/>
        </w:rPr>
        <w:t>學年度第四次教務會議備查</w:t>
      </w:r>
    </w:p>
    <w:p w:rsidR="00B51418" w:rsidRDefault="00B67295">
      <w:pPr>
        <w:spacing w:line="280" w:lineRule="exact"/>
        <w:ind w:firstLine="4440"/>
        <w:jc w:val="righ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113.04.02 112 </w:t>
      </w:r>
      <w:r>
        <w:rPr>
          <w:rFonts w:ascii="標楷體" w:eastAsia="標楷體" w:hAnsi="標楷體"/>
          <w:sz w:val="21"/>
          <w:szCs w:val="21"/>
        </w:rPr>
        <w:t>學年度第三次系課程委員會議通過</w:t>
      </w:r>
    </w:p>
    <w:p w:rsidR="00B51418" w:rsidRDefault="00B67295">
      <w:pPr>
        <w:spacing w:line="280" w:lineRule="exact"/>
        <w:ind w:firstLine="4440"/>
        <w:jc w:val="righ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113.04.08.112 </w:t>
      </w:r>
      <w:r>
        <w:rPr>
          <w:rFonts w:ascii="標楷體" w:eastAsia="標楷體" w:hAnsi="標楷體"/>
          <w:sz w:val="21"/>
          <w:szCs w:val="21"/>
        </w:rPr>
        <w:t>學年度第二次院課程委員會議</w:t>
      </w:r>
    </w:p>
    <w:p w:rsidR="00B51418" w:rsidRDefault="00B67295">
      <w:pPr>
        <w:spacing w:line="280" w:lineRule="exact"/>
        <w:ind w:firstLine="4440"/>
        <w:jc w:val="righ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>113.04.24.112</w:t>
      </w:r>
      <w:r>
        <w:rPr>
          <w:rFonts w:ascii="標楷體" w:eastAsia="標楷體" w:hAnsi="標楷體"/>
          <w:sz w:val="21"/>
          <w:szCs w:val="21"/>
        </w:rPr>
        <w:t>學年度第二次校課程委員會議備查</w:t>
      </w:r>
    </w:p>
    <w:p w:rsidR="00B51418" w:rsidRDefault="00B67295">
      <w:pPr>
        <w:spacing w:line="280" w:lineRule="exact"/>
        <w:ind w:firstLine="4440"/>
        <w:jc w:val="righ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>113.05.01112</w:t>
      </w:r>
      <w:r>
        <w:rPr>
          <w:rFonts w:ascii="標楷體" w:eastAsia="標楷體" w:hAnsi="標楷體"/>
          <w:sz w:val="21"/>
          <w:szCs w:val="21"/>
        </w:rPr>
        <w:t>學年度第三次教務會議核備</w:t>
      </w:r>
    </w:p>
    <w:p w:rsidR="00B51418" w:rsidRDefault="00B67295">
      <w:pPr>
        <w:spacing w:line="280" w:lineRule="exact"/>
        <w:jc w:val="righ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113.10.08 113 </w:t>
      </w:r>
      <w:r>
        <w:rPr>
          <w:rFonts w:ascii="標楷體" w:eastAsia="標楷體" w:hAnsi="標楷體"/>
          <w:sz w:val="21"/>
          <w:szCs w:val="21"/>
        </w:rPr>
        <w:t>學度第一次系課程會議修正通過</w:t>
      </w:r>
    </w:p>
    <w:p w:rsidR="00B51418" w:rsidRDefault="00B67295">
      <w:pPr>
        <w:wordWrap w:val="0"/>
        <w:spacing w:line="280" w:lineRule="exact"/>
        <w:jc w:val="righ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>113.12.02 113</w:t>
      </w:r>
      <w:r>
        <w:rPr>
          <w:rFonts w:ascii="標楷體" w:eastAsia="標楷體" w:hAnsi="標楷體"/>
          <w:sz w:val="21"/>
          <w:szCs w:val="21"/>
        </w:rPr>
        <w:t>學年度第一次院課程委員會議通過</w:t>
      </w:r>
    </w:p>
    <w:p w:rsidR="00B51418" w:rsidRDefault="00B67295">
      <w:pPr>
        <w:wordWrap w:val="0"/>
        <w:spacing w:line="280" w:lineRule="exact"/>
        <w:jc w:val="righ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>113.12.18 113</w:t>
      </w:r>
      <w:r>
        <w:rPr>
          <w:rFonts w:ascii="標楷體" w:eastAsia="標楷體" w:hAnsi="標楷體"/>
          <w:sz w:val="21"/>
          <w:szCs w:val="21"/>
        </w:rPr>
        <w:t>學年度第一次校課程委員會議通過</w:t>
      </w:r>
    </w:p>
    <w:p w:rsidR="00B51418" w:rsidRDefault="00B67295">
      <w:pPr>
        <w:spacing w:line="280" w:lineRule="exact"/>
        <w:jc w:val="right"/>
      </w:pPr>
      <w:r>
        <w:rPr>
          <w:rFonts w:ascii="標楷體" w:eastAsia="標楷體" w:hAnsi="標楷體"/>
          <w:b/>
          <w:bCs/>
          <w:color w:val="FF0000"/>
          <w:sz w:val="21"/>
          <w:szCs w:val="21"/>
          <w:shd w:val="clear" w:color="auto" w:fill="FFFF00"/>
        </w:rPr>
        <w:t>114</w:t>
      </w:r>
      <w:r>
        <w:rPr>
          <w:rFonts w:ascii="標楷體" w:eastAsia="標楷體" w:hAnsi="標楷體"/>
          <w:b/>
          <w:bCs/>
          <w:color w:val="FF0000"/>
          <w:sz w:val="21"/>
          <w:szCs w:val="21"/>
          <w:shd w:val="clear" w:color="auto" w:fill="FFFF00"/>
        </w:rPr>
        <w:t>年</w:t>
      </w:r>
      <w:r>
        <w:rPr>
          <w:rFonts w:ascii="標楷體" w:eastAsia="標楷體" w:hAnsi="標楷體"/>
          <w:b/>
          <w:bCs/>
          <w:color w:val="FF0000"/>
          <w:sz w:val="21"/>
          <w:szCs w:val="21"/>
          <w:shd w:val="clear" w:color="auto" w:fill="FFFF00"/>
        </w:rPr>
        <w:t>2</w:t>
      </w:r>
      <w:r>
        <w:rPr>
          <w:rFonts w:ascii="標楷體" w:eastAsia="標楷體" w:hAnsi="標楷體"/>
          <w:b/>
          <w:bCs/>
          <w:color w:val="FF0000"/>
          <w:sz w:val="21"/>
          <w:szCs w:val="21"/>
          <w:shd w:val="clear" w:color="auto" w:fill="FFFF00"/>
        </w:rPr>
        <w:t>月</w:t>
      </w:r>
      <w:r>
        <w:rPr>
          <w:rFonts w:ascii="標楷體" w:eastAsia="標楷體" w:hAnsi="標楷體"/>
          <w:b/>
          <w:bCs/>
          <w:color w:val="FF0000"/>
          <w:sz w:val="21"/>
          <w:szCs w:val="21"/>
          <w:shd w:val="clear" w:color="auto" w:fill="FFFF00"/>
        </w:rPr>
        <w:t>25</w:t>
      </w:r>
      <w:r>
        <w:rPr>
          <w:rFonts w:ascii="標楷體" w:eastAsia="標楷體" w:hAnsi="標楷體"/>
          <w:b/>
          <w:bCs/>
          <w:color w:val="FF0000"/>
          <w:sz w:val="21"/>
          <w:szCs w:val="21"/>
          <w:shd w:val="clear" w:color="auto" w:fill="FFFF00"/>
        </w:rPr>
        <w:t>日</w:t>
      </w:r>
      <w:r>
        <w:rPr>
          <w:rFonts w:ascii="標楷體" w:eastAsia="標楷體" w:hAnsi="標楷體"/>
          <w:b/>
          <w:bCs/>
          <w:color w:val="FF0000"/>
          <w:sz w:val="21"/>
          <w:szCs w:val="21"/>
          <w:shd w:val="clear" w:color="auto" w:fill="FFFF00"/>
        </w:rPr>
        <w:t xml:space="preserve"> 113</w:t>
      </w:r>
      <w:r>
        <w:rPr>
          <w:rFonts w:ascii="標楷體" w:eastAsia="標楷體" w:hAnsi="標楷體"/>
          <w:b/>
          <w:bCs/>
          <w:color w:val="FF0000"/>
          <w:sz w:val="21"/>
          <w:szCs w:val="21"/>
          <w:shd w:val="clear" w:color="auto" w:fill="FFFF00"/>
        </w:rPr>
        <w:t>學年度第三次校課程委員會通過</w:t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4"/>
        <w:gridCol w:w="657"/>
        <w:gridCol w:w="786"/>
        <w:gridCol w:w="1465"/>
        <w:gridCol w:w="1552"/>
        <w:gridCol w:w="856"/>
        <w:gridCol w:w="634"/>
        <w:gridCol w:w="623"/>
        <w:gridCol w:w="790"/>
        <w:gridCol w:w="1127"/>
      </w:tblGrid>
      <w:tr w:rsidR="00B51418">
        <w:tblPrEx>
          <w:tblCellMar>
            <w:top w:w="0" w:type="dxa"/>
            <w:bottom w:w="0" w:type="dxa"/>
          </w:tblCellMar>
        </w:tblPrEx>
        <w:trPr>
          <w:trHeight w:val="1859"/>
          <w:jc w:val="center"/>
        </w:trPr>
        <w:tc>
          <w:tcPr>
            <w:tcW w:w="969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418" w:rsidRDefault="00B67295">
            <w:pPr>
              <w:spacing w:line="0" w:lineRule="atLeast"/>
              <w:jc w:val="both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一、本系學士班學生畢業學分數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128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學分</w:t>
            </w:r>
          </w:p>
          <w:p w:rsidR="00B51418" w:rsidRDefault="00B67295">
            <w:pPr>
              <w:spacing w:line="0" w:lineRule="atLeast"/>
              <w:ind w:left="432"/>
              <w:jc w:val="both"/>
            </w:pPr>
            <w:r>
              <w:rPr>
                <w:rFonts w:eastAsia="標楷體"/>
                <w:color w:val="7030A0"/>
                <w:sz w:val="20"/>
                <w:szCs w:val="20"/>
              </w:rPr>
              <w:t>Department requirements for graduation: 128 Credits</w:t>
            </w:r>
          </w:p>
          <w:p w:rsidR="00B51418" w:rsidRDefault="00B67295">
            <w:pPr>
              <w:spacing w:line="0" w:lineRule="atLeast"/>
              <w:ind w:left="-77" w:right="34" w:firstLine="100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二、通識教育課程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32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學分</w:t>
            </w:r>
          </w:p>
          <w:p w:rsidR="00B51418" w:rsidRDefault="00B67295">
            <w:pPr>
              <w:spacing w:line="0" w:lineRule="atLeast"/>
              <w:ind w:left="240" w:right="34" w:firstLine="100"/>
            </w:pP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7030A0"/>
                <w:sz w:val="20"/>
                <w:szCs w:val="20"/>
              </w:rPr>
              <w:t xml:space="preserve">General Education Course: 32 </w:t>
            </w:r>
            <w:r>
              <w:rPr>
                <w:rFonts w:eastAsia="標楷體"/>
                <w:color w:val="7030A0"/>
                <w:sz w:val="20"/>
                <w:szCs w:val="20"/>
              </w:rPr>
              <w:t>Credits</w:t>
            </w:r>
          </w:p>
          <w:p w:rsidR="00B51418" w:rsidRDefault="00B67295">
            <w:pPr>
              <w:spacing w:line="0" w:lineRule="atLeast"/>
              <w:ind w:left="-77" w:right="34" w:firstLine="100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三、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院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跨領域特色學程（二選一）</w:t>
            </w:r>
          </w:p>
          <w:p w:rsidR="00B51418" w:rsidRDefault="00B67295">
            <w:pPr>
              <w:spacing w:line="0" w:lineRule="atLeast"/>
              <w:ind w:left="360" w:right="34" w:firstLine="100"/>
            </w:pPr>
            <w:r>
              <w:rPr>
                <w:rFonts w:eastAsia="標楷體"/>
                <w:color w:val="7030A0"/>
                <w:sz w:val="20"/>
                <w:szCs w:val="20"/>
              </w:rPr>
              <w:t>Interdisciplinary Course Program</w:t>
            </w:r>
            <w:r>
              <w:rPr>
                <w:color w:val="7030A0"/>
              </w:rPr>
              <w:t xml:space="preserve"> (</w:t>
            </w:r>
            <w:r>
              <w:rPr>
                <w:rFonts w:eastAsia="標楷體"/>
                <w:color w:val="7030A0"/>
                <w:sz w:val="20"/>
                <w:szCs w:val="20"/>
              </w:rPr>
              <w:t>Option One or Option Two )</w:t>
            </w:r>
          </w:p>
          <w:p w:rsidR="00B51418" w:rsidRDefault="00B67295">
            <w:pPr>
              <w:numPr>
                <w:ilvl w:val="0"/>
                <w:numId w:val="1"/>
              </w:numPr>
              <w:spacing w:line="0" w:lineRule="atLeast"/>
              <w:ind w:right="34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社會創新與治理學程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24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學分</w:t>
            </w:r>
          </w:p>
          <w:p w:rsidR="00B51418" w:rsidRDefault="00B67295">
            <w:pPr>
              <w:spacing w:line="0" w:lineRule="atLeast"/>
              <w:ind w:left="425" w:right="34"/>
              <w:rPr>
                <w:rFonts w:eastAsia="標楷體"/>
                <w:color w:val="7030A0"/>
                <w:sz w:val="20"/>
                <w:szCs w:val="20"/>
              </w:rPr>
            </w:pPr>
            <w:r>
              <w:rPr>
                <w:rFonts w:eastAsia="標楷體"/>
                <w:color w:val="7030A0"/>
                <w:sz w:val="20"/>
                <w:szCs w:val="20"/>
              </w:rPr>
              <w:t>Social Innovation and Governance Program: 24 Credits</w:t>
            </w:r>
          </w:p>
          <w:p w:rsidR="00B51418" w:rsidRDefault="00B67295">
            <w:pPr>
              <w:numPr>
                <w:ilvl w:val="0"/>
                <w:numId w:val="1"/>
              </w:numPr>
              <w:spacing w:line="0" w:lineRule="atLeast"/>
              <w:ind w:right="34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助人專業學程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24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學分</w:t>
            </w:r>
          </w:p>
          <w:p w:rsidR="00B51418" w:rsidRDefault="00B67295">
            <w:pPr>
              <w:spacing w:line="0" w:lineRule="atLeast"/>
              <w:ind w:left="425" w:right="34"/>
            </w:pPr>
            <w:r>
              <w:rPr>
                <w:rFonts w:eastAsia="標楷體"/>
                <w:color w:val="7030A0"/>
                <w:sz w:val="20"/>
                <w:szCs w:val="20"/>
              </w:rPr>
              <w:t>Program of Helping Professions Program: 24 Credits</w:t>
            </w:r>
          </w:p>
          <w:p w:rsidR="00B51418" w:rsidRDefault="00B67295">
            <w:pPr>
              <w:spacing w:line="0" w:lineRule="atLeast"/>
              <w:ind w:left="-77" w:right="34" w:firstLine="100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四、本系學士班主修領域學分數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54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學分，由以下二個學程組成：</w:t>
            </w:r>
          </w:p>
          <w:p w:rsidR="00B51418" w:rsidRDefault="00B67295">
            <w:pPr>
              <w:spacing w:line="0" w:lineRule="atLeast"/>
              <w:ind w:left="432"/>
              <w:jc w:val="both"/>
            </w:pPr>
            <w:r>
              <w:rPr>
                <w:rFonts w:eastAsia="標楷體"/>
                <w:color w:val="7030A0"/>
                <w:sz w:val="20"/>
                <w:szCs w:val="20"/>
              </w:rPr>
              <w:t>Department</w:t>
            </w:r>
            <w:r>
              <w:rPr>
                <w:rFonts w:eastAsia="標楷體"/>
                <w:color w:val="7030A0"/>
                <w:sz w:val="20"/>
                <w:szCs w:val="20"/>
              </w:rPr>
              <w:t xml:space="preserve"> requirements for major course: 54 Credits</w:t>
            </w:r>
          </w:p>
          <w:p w:rsidR="00B51418" w:rsidRDefault="00B67295">
            <w:pPr>
              <w:spacing w:line="0" w:lineRule="atLeast"/>
              <w:ind w:left="-77" w:right="34" w:firstLine="502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一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（系）領域核心學程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學分</w:t>
            </w:r>
          </w:p>
          <w:p w:rsidR="00B51418" w:rsidRDefault="00B67295">
            <w:pPr>
              <w:spacing w:line="0" w:lineRule="atLeast"/>
              <w:ind w:left="360" w:right="34" w:firstLine="502"/>
            </w:pPr>
            <w:r>
              <w:rPr>
                <w:rFonts w:eastAsia="標楷體"/>
                <w:color w:val="7030A0"/>
                <w:sz w:val="20"/>
                <w:szCs w:val="20"/>
              </w:rPr>
              <w:t>Core curriculum: 30 Credits</w:t>
            </w:r>
          </w:p>
          <w:p w:rsidR="00B51418" w:rsidRDefault="00B67295">
            <w:pPr>
              <w:spacing w:line="0" w:lineRule="atLeast"/>
              <w:ind w:left="-77" w:right="34" w:firstLine="502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二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本系學士班領域專業學程（二選一）</w:t>
            </w:r>
          </w:p>
          <w:p w:rsidR="00B51418" w:rsidRDefault="00B67295">
            <w:pPr>
              <w:spacing w:line="0" w:lineRule="atLeast"/>
              <w:ind w:left="360" w:right="34" w:firstLine="502"/>
            </w:pPr>
            <w:r>
              <w:rPr>
                <w:rFonts w:eastAsia="標楷體"/>
                <w:color w:val="7030A0"/>
                <w:sz w:val="20"/>
                <w:szCs w:val="20"/>
              </w:rPr>
              <w:t>Specialized Elective curriculum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（</w:t>
            </w:r>
            <w:r>
              <w:rPr>
                <w:rFonts w:eastAsia="標楷體"/>
                <w:color w:val="7030A0"/>
                <w:sz w:val="20"/>
                <w:szCs w:val="20"/>
              </w:rPr>
              <w:t>Choose one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）</w:t>
            </w:r>
          </w:p>
          <w:p w:rsidR="00B51418" w:rsidRDefault="00B67295">
            <w:pPr>
              <w:spacing w:line="0" w:lineRule="atLeast"/>
              <w:ind w:left="-77" w:right="34" w:firstLine="100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五、本系學士班領域專業學程</w:t>
            </w:r>
          </w:p>
          <w:p w:rsidR="00B51418" w:rsidRDefault="00B67295">
            <w:pPr>
              <w:spacing w:line="0" w:lineRule="atLeast"/>
              <w:ind w:left="360" w:right="34" w:firstLine="100"/>
            </w:pPr>
            <w:r>
              <w:rPr>
                <w:rFonts w:eastAsia="標楷體"/>
                <w:color w:val="7030A0"/>
                <w:sz w:val="20"/>
                <w:szCs w:val="20"/>
              </w:rPr>
              <w:t>Specialized Elective curriculum</w:t>
            </w:r>
          </w:p>
          <w:p w:rsidR="00B51418" w:rsidRDefault="00B67295">
            <w:pPr>
              <w:numPr>
                <w:ilvl w:val="0"/>
                <w:numId w:val="2"/>
              </w:numPr>
              <w:spacing w:line="0" w:lineRule="atLeast"/>
              <w:ind w:right="34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行政管理學程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24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學分</w:t>
            </w:r>
          </w:p>
          <w:p w:rsidR="00B51418" w:rsidRDefault="00B67295">
            <w:pPr>
              <w:spacing w:line="0" w:lineRule="atLeast"/>
              <w:ind w:left="920" w:right="34"/>
            </w:pPr>
            <w:r>
              <w:rPr>
                <w:rFonts w:eastAsia="標楷體"/>
                <w:color w:val="7030A0"/>
                <w:sz w:val="20"/>
                <w:szCs w:val="20"/>
              </w:rPr>
              <w:t xml:space="preserve">Public Administration and Management Program: </w:t>
            </w:r>
            <w:r>
              <w:rPr>
                <w:rFonts w:eastAsia="標楷體"/>
                <w:color w:val="7030A0"/>
                <w:sz w:val="20"/>
                <w:szCs w:val="20"/>
              </w:rPr>
              <w:t>24 Credits</w:t>
            </w:r>
          </w:p>
          <w:p w:rsidR="00B51418" w:rsidRDefault="00B67295">
            <w:pPr>
              <w:numPr>
                <w:ilvl w:val="0"/>
                <w:numId w:val="2"/>
              </w:numPr>
              <w:spacing w:line="0" w:lineRule="atLeast"/>
              <w:ind w:right="34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國際與兩岸事務學程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24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學分</w:t>
            </w:r>
          </w:p>
          <w:p w:rsidR="00B51418" w:rsidRDefault="00B67295">
            <w:pPr>
              <w:spacing w:line="0" w:lineRule="atLeast"/>
              <w:ind w:left="920" w:right="34"/>
            </w:pPr>
            <w:r>
              <w:rPr>
                <w:rFonts w:eastAsia="標楷體"/>
                <w:color w:val="7030A0"/>
                <w:sz w:val="20"/>
                <w:szCs w:val="20"/>
              </w:rPr>
              <w:lastRenderedPageBreak/>
              <w:t>International and Cross-Strait Affairs Program: 24 Credits</w:t>
            </w:r>
          </w:p>
          <w:p w:rsidR="00B51418" w:rsidRDefault="00B67295">
            <w:pPr>
              <w:spacing w:line="0" w:lineRule="atLeast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六、本系學生自由選修學分數：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18</w:t>
            </w: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學分</w:t>
            </w:r>
          </w:p>
          <w:p w:rsidR="00B51418" w:rsidRDefault="00B67295">
            <w:pPr>
              <w:spacing w:line="0" w:lineRule="atLeast"/>
              <w:ind w:left="432"/>
            </w:pPr>
            <w:r>
              <w:rPr>
                <w:rFonts w:eastAsia="標楷體"/>
                <w:color w:val="7030A0"/>
                <w:sz w:val="20"/>
                <w:szCs w:val="20"/>
              </w:rPr>
              <w:t>Optional courses for self-selected subjects: 18 Credits</w:t>
            </w:r>
          </w:p>
          <w:p w:rsidR="00B51418" w:rsidRDefault="00B67295">
            <w:pPr>
              <w:spacing w:line="0" w:lineRule="atLeast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7030A0"/>
                <w:sz w:val="20"/>
                <w:szCs w:val="20"/>
              </w:rPr>
              <w:t>七、本系各學程課程如下表：</w:t>
            </w:r>
          </w:p>
          <w:p w:rsidR="00B51418" w:rsidRDefault="00B67295">
            <w:pPr>
              <w:spacing w:line="0" w:lineRule="atLeast"/>
              <w:ind w:left="408"/>
            </w:pPr>
            <w:r>
              <w:rPr>
                <w:rFonts w:eastAsia="標楷體"/>
                <w:color w:val="7030A0"/>
                <w:sz w:val="20"/>
                <w:szCs w:val="20"/>
              </w:rPr>
              <w:t>The courses of program are as listed below.</w:t>
            </w: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186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類別</w:t>
            </w:r>
          </w:p>
          <w:p w:rsidR="00B51418" w:rsidRDefault="00B6729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Category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課號</w:t>
            </w:r>
          </w:p>
          <w:p w:rsidR="00B51418" w:rsidRDefault="00B6729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Course Code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科目名稱</w:t>
            </w:r>
          </w:p>
          <w:p w:rsidR="00B51418" w:rsidRDefault="00B6729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Course</w:t>
            </w:r>
            <w:r>
              <w:rPr>
                <w:rFonts w:eastAsia="標楷體"/>
                <w:sz w:val="20"/>
                <w:szCs w:val="20"/>
              </w:rPr>
              <w:t xml:space="preserve"> Name in Chinese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英文名稱</w:t>
            </w:r>
          </w:p>
          <w:p w:rsidR="00B51418" w:rsidRDefault="00B6729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Course Name in English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修別</w:t>
            </w:r>
          </w:p>
          <w:p w:rsidR="00B51418" w:rsidRDefault="00B6729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(Required</w:t>
            </w:r>
            <w: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/Elective)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學分數</w:t>
            </w:r>
          </w:p>
          <w:p w:rsidR="00B51418" w:rsidRDefault="00B6729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Credits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開課年級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  <w:p w:rsidR="00B51418" w:rsidRDefault="00B6729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Remarks</w:t>
            </w: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186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  <w:p w:rsidR="00B51418" w:rsidRDefault="00B6729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Grades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學期</w:t>
            </w:r>
          </w:p>
          <w:p w:rsidR="00B51418" w:rsidRDefault="00B6729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Semester</w:t>
            </w: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127"/>
          <w:jc w:val="center"/>
        </w:trPr>
        <w:tc>
          <w:tcPr>
            <w:tcW w:w="186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pStyle w:val="a7"/>
              <w:snapToGrid w:val="0"/>
              <w:spacing w:line="0" w:lineRule="atLeast"/>
              <w:ind w:left="113" w:right="113"/>
              <w:rPr>
                <w:rFonts w:ascii="Times New Roman" w:hAnsi="Times New Roman" w:cs="Times New Roman"/>
                <w:spacing w:val="0"/>
                <w:kern w:val="3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3"/>
                <w:szCs w:val="20"/>
              </w:rPr>
              <w:t>Core curriculum</w:t>
            </w:r>
          </w:p>
          <w:p w:rsidR="00B51418" w:rsidRDefault="00B67295">
            <w:pPr>
              <w:pStyle w:val="a7"/>
              <w:snapToGrid w:val="0"/>
              <w:spacing w:line="0" w:lineRule="atLeast"/>
              <w:ind w:left="113" w:right="113"/>
              <w:rPr>
                <w:rFonts w:ascii="Times New Roman" w:hAnsi="Times New Roman" w:cs="Times New Roman"/>
                <w:spacing w:val="0"/>
                <w:kern w:val="3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3"/>
                <w:szCs w:val="20"/>
              </w:rPr>
              <w:t>（系）領域核心學程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PA22A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國際關係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International Relations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必修</w:t>
            </w:r>
          </w:p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Required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一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127"/>
          <w:jc w:val="center"/>
        </w:trPr>
        <w:tc>
          <w:tcPr>
            <w:tcW w:w="186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pStyle w:val="a7"/>
              <w:snapToGrid w:val="0"/>
              <w:spacing w:line="0" w:lineRule="atLeast"/>
              <w:rPr>
                <w:rFonts w:ascii="標楷體" w:hAnsi="標楷體" w:cs="Times New Roman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PA12A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法學緒論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Introduction to Law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必修</w:t>
            </w:r>
          </w:p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Required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一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186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PA11A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政治學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Introduction to Political Science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必修</w:t>
            </w:r>
          </w:p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Required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一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186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PA21A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行政學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Public Administration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必修</w:t>
            </w:r>
          </w:p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Required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一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186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PA23A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公共政策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Public Policy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必修</w:t>
            </w:r>
          </w:p>
          <w:p w:rsidR="00B51418" w:rsidRDefault="00B67295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Required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186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PA24A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兩岸關係與大陸政策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Cross-Strait Relations and Mainland Policy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必修</w:t>
            </w:r>
          </w:p>
          <w:p w:rsidR="00B51418" w:rsidRDefault="00B67295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186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PA34A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憲法與政府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Constitution and</w:t>
            </w:r>
          </w:p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Government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必修</w:t>
            </w:r>
          </w:p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Required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186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PA33A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社會科學研究方法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Social Science Research</w:t>
            </w:r>
          </w:p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Methods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必修</w:t>
            </w:r>
          </w:p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Required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186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PA26A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比較政府與政治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Comparative Government and Politics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選修</w:t>
            </w:r>
          </w:p>
          <w:p w:rsidR="00B51418" w:rsidRDefault="00B6729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上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186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PA27A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公共倫理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Public Ethics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選修</w:t>
            </w:r>
          </w:p>
          <w:p w:rsidR="00B51418" w:rsidRDefault="00B6729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186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PA36A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公共關係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Public Relations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選修</w:t>
            </w:r>
          </w:p>
          <w:p w:rsidR="00B51418" w:rsidRDefault="00B6729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雙軌學習型</w:t>
            </w: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186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PA37A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公共事務專業實習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Professional Training of</w:t>
            </w:r>
          </w:p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Public Affairs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選修</w:t>
            </w:r>
          </w:p>
          <w:p w:rsidR="00B51418" w:rsidRDefault="00B6729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三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上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實務型</w:t>
            </w: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186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PA35A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民意調查與分析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Opinion Survey and</w:t>
            </w:r>
          </w:p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Analysis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選修</w:t>
            </w:r>
          </w:p>
          <w:p w:rsidR="00B51418" w:rsidRDefault="00B6729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三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雙軌學習型</w:t>
            </w: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pStyle w:val="a7"/>
              <w:spacing w:line="0" w:lineRule="atLeast"/>
              <w:ind w:left="113" w:right="113"/>
              <w:rPr>
                <w:rFonts w:ascii="Times New Roman" w:hAnsi="Times New Roman" w:cs="Times New Roman"/>
                <w:spacing w:val="0"/>
                <w:kern w:val="3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3"/>
                <w:szCs w:val="20"/>
              </w:rPr>
              <w:t>Specialized Elective curriculum</w:t>
            </w:r>
          </w:p>
          <w:p w:rsidR="00B51418" w:rsidRDefault="00B67295">
            <w:pPr>
              <w:pStyle w:val="a7"/>
              <w:spacing w:line="0" w:lineRule="atLeast"/>
              <w:ind w:left="113" w:right="113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/>
                <w:szCs w:val="20"/>
              </w:rPr>
              <w:t>（系）領域專業學程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行政管理學程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PA35B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公共組織行為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Public Organizational</w:t>
            </w:r>
          </w:p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Behavior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pStyle w:val="a7"/>
              <w:spacing w:line="0" w:lineRule="atLeast"/>
              <w:rPr>
                <w:rFonts w:ascii="標楷體" w:hAnsi="標楷體" w:cs="Times New Roman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PA37B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公務人力資源管理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Public Human Resource</w:t>
            </w:r>
          </w:p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Management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pStyle w:val="a7"/>
              <w:spacing w:line="0" w:lineRule="atLeast"/>
              <w:rPr>
                <w:rFonts w:ascii="標楷體" w:hAnsi="標楷體" w:cs="Times New Roman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PA34B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公共管理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Public Management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pStyle w:val="a7"/>
              <w:spacing w:line="0" w:lineRule="atLeast"/>
              <w:rPr>
                <w:rFonts w:ascii="標楷體" w:hAnsi="標楷體" w:cs="Times New Roman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PA27B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行政法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Administrative Law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pStyle w:val="a7"/>
              <w:spacing w:line="0" w:lineRule="atLeast"/>
              <w:rPr>
                <w:rFonts w:ascii="標楷體" w:hAnsi="標楷體" w:cs="Times New Roman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PA39B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民法概要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 xml:space="preserve">Introduction to Civil </w:t>
            </w: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Laws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選修</w:t>
            </w:r>
          </w:p>
          <w:p w:rsidR="00B51418" w:rsidRDefault="00B67295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上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PA40B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地方政府與治理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Local Government and</w:t>
            </w:r>
          </w:p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Governance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選修</w:t>
            </w:r>
          </w:p>
          <w:p w:rsidR="00B51418" w:rsidRDefault="00B6729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PA26B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刑法概要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Introduction to Criminal</w:t>
            </w:r>
          </w:p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Laws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選修</w:t>
            </w:r>
          </w:p>
          <w:p w:rsidR="00B51418" w:rsidRDefault="00B6729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PA33Y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專題製作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Special Project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選修</w:t>
            </w:r>
          </w:p>
          <w:p w:rsidR="00B51418" w:rsidRDefault="00B6729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PA38B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r>
              <w:rPr>
                <w:rFonts w:ascii="標楷體" w:eastAsia="標楷體" w:hAnsi="標楷體"/>
                <w:b/>
                <w:sz w:val="20"/>
                <w:szCs w:val="20"/>
              </w:rPr>
              <w:t>應用文與專業行政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Applied Writing and Professional</w:t>
            </w:r>
          </w:p>
          <w:p w:rsidR="00B51418" w:rsidRDefault="00B67295">
            <w:pPr>
              <w:widowControl/>
              <w:spacing w:line="240" w:lineRule="exact"/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Administrative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選修</w:t>
            </w:r>
          </w:p>
          <w:p w:rsidR="00B51418" w:rsidRDefault="00B6729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三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上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雙軌學習型</w:t>
            </w: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PA23D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政策行銷與管理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Policy Marketing and</w:t>
            </w:r>
          </w:p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Management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選修</w:t>
            </w:r>
          </w:p>
          <w:p w:rsidR="00B51418" w:rsidRDefault="00B6729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三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PA41B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電子化政府與數位治理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FF0000"/>
                <w:kern w:val="0"/>
                <w:sz w:val="20"/>
                <w:szCs w:val="20"/>
              </w:rPr>
              <w:t>Electronic Government and Digital governance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/>
                <w:color w:val="FF0000"/>
                <w:sz w:val="20"/>
                <w:szCs w:val="20"/>
              </w:rPr>
              <w:t>選修</w:t>
            </w:r>
          </w:p>
          <w:p w:rsidR="00B51418" w:rsidRDefault="00B67295">
            <w:pPr>
              <w:snapToGrid w:val="0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/>
                <w:color w:val="FF0000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四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二上改為四下</w:t>
            </w: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國際與兩岸事務學程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PA26C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國際政治經濟學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International Political</w:t>
            </w:r>
          </w:p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Economy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(IPE)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PA29C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近代外交史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Modern Diplomatic History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PA27C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國際組織與國際法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International Organization</w:t>
            </w:r>
          </w:p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and International Law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PA35Z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中國大陸研究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Mainland China Studies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PA22Y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溝通與談判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 xml:space="preserve">Communication </w:t>
            </w: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and</w:t>
            </w:r>
          </w:p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Negotiation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上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PA37C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東北亞經濟與區域安全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Economy and Regional</w:t>
            </w:r>
          </w:p>
          <w:p w:rsidR="00B51418" w:rsidRDefault="00B67295">
            <w:pPr>
              <w:widowControl/>
              <w:spacing w:line="240" w:lineRule="exact"/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Security of Northeast Asia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B51418" w:rsidRDefault="00B67295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PA33Y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專題製作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Special Project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B51418" w:rsidRDefault="00B67295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PA38C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國土安全與移民政策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Homeland Security and</w:t>
            </w:r>
          </w:p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immigration Policy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B51418" w:rsidRDefault="00B67295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三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上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66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PA40C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國際觀光導遊與領隊實務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The Practice of International Tourist Guides and Tour</w:t>
            </w:r>
          </w:p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Managers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三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上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實務型</w:t>
            </w: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66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PA36C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東南亞現況與趨勢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Status and trends of</w:t>
            </w:r>
          </w:p>
          <w:p w:rsidR="00B51418" w:rsidRDefault="00B67295">
            <w:pPr>
              <w:widowControl/>
              <w:spacing w:line="240" w:lineRule="exact"/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Southeast Asia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三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66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PA45C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國際貿易實務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International Trade</w:t>
            </w:r>
          </w:p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Practice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四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上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實務型</w:t>
            </w:r>
          </w:p>
        </w:tc>
      </w:tr>
      <w:tr w:rsidR="00B51418">
        <w:tblPrEx>
          <w:tblCellMar>
            <w:top w:w="0" w:type="dxa"/>
            <w:bottom w:w="0" w:type="dxa"/>
          </w:tblCellMar>
        </w:tblPrEx>
        <w:trPr>
          <w:trHeight w:val="66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5141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PA46C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政治行銷與公關活動實務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widowControl/>
              <w:spacing w:line="24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The practice of Political Marketing and Public Relations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四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上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418" w:rsidRDefault="00B6729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實務型</w:t>
            </w:r>
          </w:p>
        </w:tc>
      </w:tr>
    </w:tbl>
    <w:p w:rsidR="00B51418" w:rsidRDefault="00B67295">
      <w:pPr>
        <w:spacing w:line="0" w:lineRule="atLeast"/>
        <w:ind w:left="720"/>
      </w:pPr>
      <w:r>
        <w:t>註：</w:t>
      </w:r>
      <w:r>
        <w:rPr>
          <w:rFonts w:ascii="Apple Color Emoji" w:hAnsi="Apple Color Emoji" w:cs="Apple Color Emoji"/>
        </w:rPr>
        <w:t>1</w:t>
      </w:r>
      <w:r>
        <w:rPr>
          <w:rFonts w:ascii="Cambria" w:hAnsi="Cambria" w:cs="Apple Color Emoji"/>
        </w:rPr>
        <w:t>.</w:t>
      </w:r>
      <w:r>
        <w:rPr>
          <w:rFonts w:ascii="Cambria" w:hAnsi="Cambria" w:cs="Apple Color Emoji"/>
        </w:rPr>
        <w:t>毋須呈現院跨領域特色學程</w:t>
      </w:r>
    </w:p>
    <w:sectPr w:rsidR="00B51418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7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295" w:rsidRDefault="00B67295">
      <w:r>
        <w:separator/>
      </w:r>
    </w:p>
  </w:endnote>
  <w:endnote w:type="continuationSeparator" w:id="0">
    <w:p w:rsidR="00B67295" w:rsidRDefault="00B6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altName w:val="New York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13D" w:rsidRDefault="00B6729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295" w:rsidRDefault="00B67295">
      <w:r>
        <w:rPr>
          <w:color w:val="000000"/>
        </w:rPr>
        <w:separator/>
      </w:r>
    </w:p>
  </w:footnote>
  <w:footnote w:type="continuationSeparator" w:id="0">
    <w:p w:rsidR="00B67295" w:rsidRDefault="00B67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0395C"/>
    <w:multiLevelType w:val="multilevel"/>
    <w:tmpl w:val="9682A01E"/>
    <w:lvl w:ilvl="0">
      <w:start w:val="1"/>
      <w:numFmt w:val="taiwaneseCountingThousand"/>
      <w:lvlText w:val="(%1)"/>
      <w:lvlJc w:val="left"/>
      <w:pPr>
        <w:ind w:left="920" w:hanging="495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6609345D"/>
    <w:multiLevelType w:val="multilevel"/>
    <w:tmpl w:val="1AFEC288"/>
    <w:lvl w:ilvl="0">
      <w:start w:val="1"/>
      <w:numFmt w:val="taiwaneseCountingThousand"/>
      <w:lvlText w:val="(%1)"/>
      <w:lvlJc w:val="left"/>
      <w:pPr>
        <w:ind w:left="920" w:hanging="495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51418"/>
    <w:rsid w:val="00AE7750"/>
    <w:rsid w:val="00B51418"/>
    <w:rsid w:val="00B6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0DF0F6-6CC0-4F96-B4EF-9F5D2B55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04-21">
    <w:name w:val="title04-21"/>
    <w:rPr>
      <w:rFonts w:ascii="Verdana" w:hAnsi="Verdana"/>
      <w:b/>
      <w:bCs/>
      <w:color w:val="000000"/>
      <w:sz w:val="16"/>
      <w:szCs w:val="16"/>
    </w:rPr>
  </w:style>
  <w:style w:type="character" w:customStyle="1" w:styleId="a031">
    <w:name w:val="a031"/>
    <w:rPr>
      <w:rFonts w:ascii="Verdana" w:hAnsi="Verdana"/>
      <w:b w:val="0"/>
      <w:bCs w:val="0"/>
      <w:i w:val="0"/>
      <w:iCs w:val="0"/>
      <w:caps w:val="0"/>
      <w:smallCaps w:val="0"/>
      <w:color w:val="404040"/>
      <w:spacing w:val="13"/>
      <w:sz w:val="16"/>
      <w:szCs w:val="16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eastAsia="新細明體"/>
      <w:kern w:val="3"/>
      <w:lang w:val="en-US" w:eastAsia="zh-TW" w:bidi="ar-SA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eastAsia="新細明體"/>
      <w:kern w:val="3"/>
      <w:lang w:val="en-US" w:eastAsia="zh-TW" w:bidi="ar-SA"/>
    </w:rPr>
  </w:style>
  <w:style w:type="paragraph" w:customStyle="1" w:styleId="a7">
    <w:name w:val="內文 + (中文) 標楷體"/>
    <w:basedOn w:val="a"/>
    <w:pPr>
      <w:widowControl/>
      <w:jc w:val="center"/>
    </w:pPr>
    <w:rPr>
      <w:rFonts w:ascii="Arial" w:eastAsia="標楷體" w:hAnsi="Arial" w:cs="Arial"/>
      <w:spacing w:val="-20"/>
      <w:kern w:val="0"/>
      <w:sz w:val="20"/>
    </w:rPr>
  </w:style>
  <w:style w:type="paragraph" w:customStyle="1" w:styleId="1">
    <w:name w:val="字元1"/>
    <w:basedOn w:val="a"/>
    <w:autoRedefine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paragraph" w:styleId="a8">
    <w:name w:val="Note Heading"/>
    <w:basedOn w:val="a"/>
    <w:next w:val="a"/>
    <w:pPr>
      <w:jc w:val="center"/>
    </w:pPr>
    <w:rPr>
      <w:rFonts w:ascii="標楷體" w:eastAsia="標楷體" w:hAnsi="標楷體"/>
      <w:sz w:val="20"/>
      <w:szCs w:val="20"/>
    </w:rPr>
  </w:style>
  <w:style w:type="character" w:customStyle="1" w:styleId="a9">
    <w:name w:val="註釋標題 字元"/>
    <w:rPr>
      <w:rFonts w:ascii="標楷體" w:eastAsia="標楷體" w:hAnsi="標楷體"/>
      <w:kern w:val="3"/>
    </w:rPr>
  </w:style>
  <w:style w:type="paragraph" w:styleId="aa">
    <w:name w:val="Closing"/>
    <w:basedOn w:val="a"/>
    <w:pPr>
      <w:ind w:left="100"/>
    </w:pPr>
    <w:rPr>
      <w:rFonts w:ascii="標楷體" w:eastAsia="標楷體" w:hAnsi="標楷體"/>
      <w:sz w:val="20"/>
      <w:szCs w:val="20"/>
    </w:rPr>
  </w:style>
  <w:style w:type="character" w:customStyle="1" w:styleId="ab">
    <w:name w:val="結語 字元"/>
    <w:rPr>
      <w:rFonts w:ascii="標楷體" w:eastAsia="標楷體" w:hAnsi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資訊工程學系學程規劃</dc:title>
  <dc:subject/>
  <dc:creator>CCUT3</dc:creator>
  <dc:description/>
  <cp:lastModifiedBy>Windows 使用者</cp:lastModifiedBy>
  <cp:revision>2</cp:revision>
  <cp:lastPrinted>2009-11-17T04:53:00Z</cp:lastPrinted>
  <dcterms:created xsi:type="dcterms:W3CDTF">2025-03-11T01:40:00Z</dcterms:created>
  <dcterms:modified xsi:type="dcterms:W3CDTF">2025-03-11T01:40:00Z</dcterms:modified>
</cp:coreProperties>
</file>